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A" w:rsidRPr="002F3FA8" w:rsidRDefault="00E364CA" w:rsidP="002F3FA8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47955656" r:id="rId6"/>
        </w:pict>
      </w:r>
      <w:r w:rsidRPr="002F3FA8">
        <w:rPr>
          <w:b/>
          <w:sz w:val="28"/>
          <w:szCs w:val="28"/>
        </w:rPr>
        <w:t>УКРАЇНА</w:t>
      </w:r>
    </w:p>
    <w:p w:rsidR="00E364CA" w:rsidRPr="002F3FA8" w:rsidRDefault="00E364CA" w:rsidP="002F3FA8">
      <w:pPr>
        <w:pStyle w:val="Caption"/>
        <w:ind w:firstLine="0"/>
        <w:rPr>
          <w:b/>
          <w:smallCaps/>
          <w:sz w:val="28"/>
          <w:szCs w:val="28"/>
        </w:rPr>
      </w:pPr>
      <w:r w:rsidRPr="002F3FA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364CA" w:rsidRPr="002F3FA8" w:rsidRDefault="00E364CA" w:rsidP="002F3FA8">
      <w:pPr>
        <w:pStyle w:val="Caption"/>
        <w:ind w:firstLine="0"/>
        <w:rPr>
          <w:b/>
          <w:smallCaps/>
          <w:sz w:val="28"/>
          <w:szCs w:val="28"/>
        </w:rPr>
      </w:pPr>
      <w:r w:rsidRPr="002F3FA8">
        <w:rPr>
          <w:b/>
          <w:smallCaps/>
          <w:sz w:val="28"/>
          <w:szCs w:val="28"/>
        </w:rPr>
        <w:t>Хмельницької області</w:t>
      </w:r>
    </w:p>
    <w:p w:rsidR="00E364CA" w:rsidRPr="002F3FA8" w:rsidRDefault="00E364CA" w:rsidP="002F3FA8">
      <w:pPr>
        <w:jc w:val="both"/>
        <w:rPr>
          <w:sz w:val="28"/>
          <w:szCs w:val="28"/>
          <w:lang w:val="uk-UA" w:eastAsia="uk-UA"/>
        </w:rPr>
      </w:pPr>
    </w:p>
    <w:p w:rsidR="00E364CA" w:rsidRPr="002F3FA8" w:rsidRDefault="00E364CA" w:rsidP="002F3FA8">
      <w:pPr>
        <w:jc w:val="center"/>
        <w:rPr>
          <w:b/>
          <w:sz w:val="32"/>
          <w:szCs w:val="32"/>
          <w:lang w:val="uk-UA"/>
        </w:rPr>
      </w:pPr>
      <w:r w:rsidRPr="002F3FA8">
        <w:rPr>
          <w:b/>
          <w:sz w:val="32"/>
          <w:szCs w:val="32"/>
          <w:lang w:val="uk-UA"/>
        </w:rPr>
        <w:t>Р І Ш Е Н Н Я</w:t>
      </w:r>
    </w:p>
    <w:p w:rsidR="00E364CA" w:rsidRPr="002F3FA8" w:rsidRDefault="00E364CA" w:rsidP="002F3FA8">
      <w:pPr>
        <w:jc w:val="center"/>
        <w:rPr>
          <w:b/>
          <w:sz w:val="28"/>
          <w:szCs w:val="28"/>
          <w:lang w:val="uk-UA" w:eastAsia="uk-UA"/>
        </w:rPr>
      </w:pPr>
    </w:p>
    <w:p w:rsidR="00E364CA" w:rsidRPr="002F3FA8" w:rsidRDefault="00E364CA" w:rsidP="002F3FA8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09</w:t>
      </w:r>
      <w:r w:rsidRPr="002F3FA8">
        <w:rPr>
          <w:b/>
          <w:sz w:val="28"/>
          <w:szCs w:val="28"/>
          <w:lang w:val="uk-UA" w:eastAsia="uk-UA"/>
        </w:rPr>
        <w:t>.0</w:t>
      </w:r>
      <w:r>
        <w:rPr>
          <w:b/>
          <w:sz w:val="28"/>
          <w:szCs w:val="28"/>
          <w:lang w:val="uk-UA" w:eastAsia="uk-UA"/>
        </w:rPr>
        <w:t>4</w:t>
      </w:r>
      <w:r w:rsidRPr="002F3FA8">
        <w:rPr>
          <w:b/>
          <w:sz w:val="28"/>
          <w:szCs w:val="28"/>
          <w:lang w:val="uk-UA" w:eastAsia="uk-UA"/>
        </w:rPr>
        <w:t>.2020</w:t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  <w:t>Нетішин</w:t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</w:r>
      <w:r w:rsidRPr="002F3FA8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161</w:t>
      </w:r>
      <w:r w:rsidRPr="002F3FA8">
        <w:rPr>
          <w:b/>
          <w:sz w:val="28"/>
          <w:szCs w:val="28"/>
          <w:lang w:val="uk-UA" w:eastAsia="uk-UA"/>
        </w:rPr>
        <w:t>/2020</w:t>
      </w:r>
    </w:p>
    <w:p w:rsidR="00E364CA" w:rsidRPr="002F3FA8" w:rsidRDefault="00E364CA" w:rsidP="002F3FA8">
      <w:pPr>
        <w:pStyle w:val="Caption"/>
        <w:ind w:firstLine="0"/>
        <w:jc w:val="left"/>
        <w:rPr>
          <w:sz w:val="28"/>
          <w:szCs w:val="28"/>
        </w:rPr>
      </w:pPr>
    </w:p>
    <w:p w:rsidR="00E364CA" w:rsidRPr="002F3FA8" w:rsidRDefault="00E364CA" w:rsidP="002F3FA8">
      <w:pPr>
        <w:ind w:right="5678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>Про видалення зелених насаджень в районі АПК на територі</w:t>
      </w:r>
      <w:r>
        <w:rPr>
          <w:sz w:val="28"/>
          <w:szCs w:val="28"/>
          <w:lang w:val="uk-UA"/>
        </w:rPr>
        <w:t>ї ВП «Хмельницька АЕС» ДП «НАЕК «</w:t>
      </w:r>
      <w:r w:rsidRPr="002F3FA8">
        <w:rPr>
          <w:sz w:val="28"/>
          <w:szCs w:val="28"/>
          <w:lang w:val="uk-UA"/>
        </w:rPr>
        <w:t>Енергоатом»</w:t>
      </w:r>
    </w:p>
    <w:p w:rsidR="00E364CA" w:rsidRPr="002F3FA8" w:rsidRDefault="00E364CA" w:rsidP="00E9695D">
      <w:pPr>
        <w:rPr>
          <w:sz w:val="28"/>
          <w:szCs w:val="28"/>
          <w:lang w:val="uk-UA"/>
        </w:rPr>
      </w:pPr>
    </w:p>
    <w:p w:rsidR="00E364CA" w:rsidRPr="002F3FA8" w:rsidRDefault="00E364CA" w:rsidP="002F3FA8">
      <w:pPr>
        <w:ind w:firstLine="708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>Відповідно до підпункту 7 пункту «а» статті 30, пункту 3 частини 4 статті 42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105, наказу Міністерства з питань житлово-комунального господарства України від 12 травня 2009 року № 127 «Про затвердження Методики визначення відновної вартості зелених насаджень»</w:t>
      </w:r>
      <w:r w:rsidRPr="002F3FA8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 w:rsidRPr="002F3FA8">
        <w:rPr>
          <w:sz w:val="28"/>
          <w:szCs w:val="28"/>
          <w:lang w:val="uk-UA"/>
        </w:rPr>
        <w:t xml:space="preserve">та з метою розгляду звернення ВП «Хмельницька АЕС» ДП «НАЕК </w:t>
      </w:r>
      <w:r>
        <w:rPr>
          <w:sz w:val="28"/>
          <w:szCs w:val="28"/>
          <w:lang w:val="uk-UA"/>
        </w:rPr>
        <w:t>«</w:t>
      </w:r>
      <w:r w:rsidRPr="002F3FA8">
        <w:rPr>
          <w:sz w:val="28"/>
          <w:szCs w:val="28"/>
          <w:lang w:val="uk-UA"/>
        </w:rPr>
        <w:t xml:space="preserve">Енергоатом», зареєстрованого у виконавчому комітеті Нетішинської міської ради 27 лютого 2020 року за № 32/854-01-13/2020, виконавчий комітет Нетішинської міської ради    в и р і ш и в: </w:t>
      </w:r>
    </w:p>
    <w:p w:rsidR="00E364CA" w:rsidRPr="002F3FA8" w:rsidRDefault="00E364CA" w:rsidP="00E9695D">
      <w:pPr>
        <w:ind w:firstLine="540"/>
        <w:jc w:val="both"/>
        <w:rPr>
          <w:sz w:val="28"/>
          <w:szCs w:val="28"/>
          <w:lang w:val="uk-UA"/>
        </w:rPr>
      </w:pPr>
    </w:p>
    <w:p w:rsidR="00E364CA" w:rsidRPr="002F3FA8" w:rsidRDefault="00E364CA" w:rsidP="002F3FA8">
      <w:pPr>
        <w:ind w:firstLine="708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 xml:space="preserve">1. Видалити зелені насадження в районі АПК на території                               ВП «Хмельницька АЕС» ДП «НАЕК </w:t>
      </w:r>
      <w:r>
        <w:rPr>
          <w:sz w:val="28"/>
          <w:szCs w:val="28"/>
          <w:lang w:val="uk-UA"/>
        </w:rPr>
        <w:t>«</w:t>
      </w:r>
      <w:r w:rsidRPr="002F3FA8">
        <w:rPr>
          <w:sz w:val="28"/>
          <w:szCs w:val="28"/>
          <w:lang w:val="uk-UA"/>
        </w:rPr>
        <w:t>Енергоатом», відповідно до акту обстеження зелених насаджень від 12 березня 2020 року № 11.</w:t>
      </w:r>
    </w:p>
    <w:p w:rsidR="00E364CA" w:rsidRPr="002F3FA8" w:rsidRDefault="00E364CA" w:rsidP="001F0A52">
      <w:pPr>
        <w:ind w:firstLine="600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 xml:space="preserve">2. ВП «Хмельницька АЕС» ДП «НАЕК </w:t>
      </w:r>
      <w:r>
        <w:rPr>
          <w:sz w:val="28"/>
          <w:szCs w:val="28"/>
          <w:lang w:val="uk-UA"/>
        </w:rPr>
        <w:t>«</w:t>
      </w:r>
      <w:r w:rsidRPr="002F3FA8">
        <w:rPr>
          <w:sz w:val="28"/>
          <w:szCs w:val="28"/>
          <w:lang w:val="uk-UA"/>
        </w:rPr>
        <w:t>Енергоатом»:</w:t>
      </w:r>
    </w:p>
    <w:p w:rsidR="00E364CA" w:rsidRPr="002F3FA8" w:rsidRDefault="00E364CA" w:rsidP="001F0A52">
      <w:pPr>
        <w:ind w:firstLine="600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>- сплатити відновну вартість зелених насаджень у сумі 179 736 (сто сімдесят дев’ять тисяч сімсот тридцять шість) грн. 33 коп.;</w:t>
      </w:r>
    </w:p>
    <w:p w:rsidR="00E364CA" w:rsidRPr="002F3FA8" w:rsidRDefault="00E364CA" w:rsidP="001F0A52">
      <w:pPr>
        <w:ind w:firstLine="600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>- провести видалення зелених насаджень після сплати відновної вартості на підставі ордеру на видалення;</w:t>
      </w:r>
    </w:p>
    <w:p w:rsidR="00E364CA" w:rsidRPr="002F3FA8" w:rsidRDefault="00E364CA" w:rsidP="001F0A52">
      <w:pPr>
        <w:ind w:firstLine="600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>- непридатну деревину та гілля утилізувати на сміттєзвалище.</w:t>
      </w:r>
    </w:p>
    <w:p w:rsidR="00E364CA" w:rsidRPr="002F3FA8" w:rsidRDefault="00E364CA" w:rsidP="00473D9A">
      <w:pPr>
        <w:ind w:firstLine="600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Івана Романюка.</w:t>
      </w:r>
    </w:p>
    <w:p w:rsidR="00E364CA" w:rsidRPr="002F3FA8" w:rsidRDefault="00E364CA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64CA" w:rsidRPr="002F3FA8" w:rsidRDefault="00E364CA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64CA" w:rsidRPr="002F3FA8" w:rsidRDefault="00E364CA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F3FA8">
        <w:rPr>
          <w:sz w:val="28"/>
          <w:szCs w:val="28"/>
          <w:lang w:val="uk-UA"/>
        </w:rPr>
        <w:t xml:space="preserve">Міський голова </w:t>
      </w:r>
      <w:r w:rsidRPr="002F3FA8">
        <w:rPr>
          <w:sz w:val="28"/>
          <w:szCs w:val="28"/>
          <w:lang w:val="uk-UA"/>
        </w:rPr>
        <w:tab/>
      </w:r>
      <w:r w:rsidRPr="002F3FA8">
        <w:rPr>
          <w:sz w:val="28"/>
          <w:szCs w:val="28"/>
          <w:lang w:val="uk-UA"/>
        </w:rPr>
        <w:tab/>
      </w:r>
      <w:r w:rsidRPr="002F3FA8">
        <w:rPr>
          <w:sz w:val="28"/>
          <w:szCs w:val="28"/>
          <w:lang w:val="uk-UA"/>
        </w:rPr>
        <w:tab/>
      </w:r>
      <w:r w:rsidRPr="002F3FA8">
        <w:rPr>
          <w:sz w:val="28"/>
          <w:szCs w:val="28"/>
          <w:lang w:val="uk-UA"/>
        </w:rPr>
        <w:tab/>
      </w:r>
      <w:r w:rsidRPr="002F3FA8">
        <w:rPr>
          <w:sz w:val="28"/>
          <w:szCs w:val="28"/>
          <w:lang w:val="uk-UA"/>
        </w:rPr>
        <w:tab/>
      </w:r>
      <w:r w:rsidRPr="002F3FA8">
        <w:rPr>
          <w:sz w:val="28"/>
          <w:szCs w:val="28"/>
          <w:lang w:val="uk-UA"/>
        </w:rPr>
        <w:tab/>
      </w:r>
      <w:r w:rsidRPr="002F3FA8">
        <w:rPr>
          <w:sz w:val="28"/>
          <w:szCs w:val="28"/>
          <w:lang w:val="uk-UA"/>
        </w:rPr>
        <w:tab/>
        <w:t xml:space="preserve">Олександр СУПРУНЮК </w:t>
      </w:r>
    </w:p>
    <w:sectPr w:rsidR="00E364CA" w:rsidRPr="002F3FA8" w:rsidSect="002F3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C0AB1"/>
    <w:rsid w:val="000C7E3D"/>
    <w:rsid w:val="00113AEE"/>
    <w:rsid w:val="00156595"/>
    <w:rsid w:val="00176A8A"/>
    <w:rsid w:val="001F0A52"/>
    <w:rsid w:val="0020274E"/>
    <w:rsid w:val="00202C90"/>
    <w:rsid w:val="00212D0F"/>
    <w:rsid w:val="00216AD9"/>
    <w:rsid w:val="002F3FA8"/>
    <w:rsid w:val="003019C9"/>
    <w:rsid w:val="0036090A"/>
    <w:rsid w:val="00365D25"/>
    <w:rsid w:val="00385960"/>
    <w:rsid w:val="003A1C85"/>
    <w:rsid w:val="003C58BE"/>
    <w:rsid w:val="00426C67"/>
    <w:rsid w:val="00471DE3"/>
    <w:rsid w:val="0047399E"/>
    <w:rsid w:val="00473D9A"/>
    <w:rsid w:val="004A4BF2"/>
    <w:rsid w:val="0050075F"/>
    <w:rsid w:val="005549B9"/>
    <w:rsid w:val="00565C48"/>
    <w:rsid w:val="00590633"/>
    <w:rsid w:val="006258B8"/>
    <w:rsid w:val="006535E5"/>
    <w:rsid w:val="00683B0B"/>
    <w:rsid w:val="00696FF3"/>
    <w:rsid w:val="007410FA"/>
    <w:rsid w:val="00785DFC"/>
    <w:rsid w:val="008B75ED"/>
    <w:rsid w:val="00920E69"/>
    <w:rsid w:val="009511E4"/>
    <w:rsid w:val="009A2D5A"/>
    <w:rsid w:val="00A74AC7"/>
    <w:rsid w:val="00A81310"/>
    <w:rsid w:val="00AA0D69"/>
    <w:rsid w:val="00AE3DFA"/>
    <w:rsid w:val="00B97C7F"/>
    <w:rsid w:val="00BB0D68"/>
    <w:rsid w:val="00BF4E0A"/>
    <w:rsid w:val="00C04493"/>
    <w:rsid w:val="00C21348"/>
    <w:rsid w:val="00C427AE"/>
    <w:rsid w:val="00C4358B"/>
    <w:rsid w:val="00CA0F59"/>
    <w:rsid w:val="00D11CE3"/>
    <w:rsid w:val="00D76C74"/>
    <w:rsid w:val="00E07EB7"/>
    <w:rsid w:val="00E306D5"/>
    <w:rsid w:val="00E364CA"/>
    <w:rsid w:val="00E863B2"/>
    <w:rsid w:val="00E9695D"/>
    <w:rsid w:val="00EE5CFA"/>
    <w:rsid w:val="00F933EF"/>
    <w:rsid w:val="00FB0EA7"/>
    <w:rsid w:val="00FE1F06"/>
    <w:rsid w:val="00F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7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3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</cp:revision>
  <cp:lastPrinted>2020-04-09T13:41:00Z</cp:lastPrinted>
  <dcterms:created xsi:type="dcterms:W3CDTF">2020-03-26T07:38:00Z</dcterms:created>
  <dcterms:modified xsi:type="dcterms:W3CDTF">2020-04-09T13:41:00Z</dcterms:modified>
</cp:coreProperties>
</file>